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6A" w:rsidRDefault="00B61010">
      <w:r w:rsidRPr="009A426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224B05" wp14:editId="4EA4CD7E">
                <wp:simplePos x="0" y="0"/>
                <wp:positionH relativeFrom="margin">
                  <wp:align>right</wp:align>
                </wp:positionH>
                <wp:positionV relativeFrom="paragraph">
                  <wp:posOffset>1821815</wp:posOffset>
                </wp:positionV>
                <wp:extent cx="6464300" cy="6454140"/>
                <wp:effectExtent l="0" t="0" r="12700" b="2286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645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889" w:type="dxa"/>
                              <w:tblBorders>
                                <w:top w:val="single" w:sz="2" w:space="0" w:color="00000A"/>
                                <w:left w:val="single" w:sz="2" w:space="0" w:color="00000A"/>
                                <w:bottom w:val="single" w:sz="2" w:space="0" w:color="00000A"/>
                                <w:right w:val="single" w:sz="2" w:space="0" w:color="00000A"/>
                                <w:insideH w:val="single" w:sz="2" w:space="0" w:color="00000A"/>
                                <w:insideV w:val="single" w:sz="2" w:space="0" w:color="00000A"/>
                              </w:tblBorders>
                              <w:tblCellMar>
                                <w:left w:w="60" w:type="dxa"/>
                                <w:right w:w="7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85"/>
                              <w:gridCol w:w="5104"/>
                            </w:tblGrid>
                            <w:tr w:rsidR="00B61010" w:rsidRPr="00B61010" w:rsidTr="00FE1CCF">
                              <w:trPr>
                                <w:trHeight w:val="385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Наименование организации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ООО «Балтийская Металлургическая Компания»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380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ОГРН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1157847163880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395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7816263208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381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  <w:t>КПП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  <w:lang w:val="en-US"/>
                                    </w:rPr>
                                    <w:t>7</w:t>
                                  </w: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81701001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381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  <w:t>ОКПО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01214536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381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Почтовый адрес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 xml:space="preserve">196641, г. Санкт-Петербург, поселок </w:t>
                                  </w:r>
                                  <w:proofErr w:type="spellStart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Металлострой</w:t>
                                  </w:r>
                                  <w:proofErr w:type="spellEnd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 xml:space="preserve">, дорога на </w:t>
                                  </w:r>
                                  <w:proofErr w:type="spellStart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Металлострой</w:t>
                                  </w:r>
                                  <w:proofErr w:type="spellEnd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, д.5а, литера В, офис 1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Юридический адрес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 w:val="22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 xml:space="preserve">196641, г. Санкт-Петербург, поселок </w:t>
                                  </w:r>
                                  <w:proofErr w:type="spellStart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Металлострой</w:t>
                                  </w:r>
                                  <w:proofErr w:type="spellEnd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 xml:space="preserve">, дорога на </w:t>
                                  </w:r>
                                  <w:proofErr w:type="spellStart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Металлострой</w:t>
                                  </w:r>
                                  <w:proofErr w:type="spellEnd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, д.5а, литера В, офис 1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Фактический адрес (адрес площадки)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 xml:space="preserve">196641, г. Санкт-Петербург, поселок </w:t>
                                  </w:r>
                                  <w:proofErr w:type="spellStart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Металлострой</w:t>
                                  </w:r>
                                  <w:proofErr w:type="spellEnd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 xml:space="preserve">, дорога на </w:t>
                                  </w:r>
                                  <w:proofErr w:type="spellStart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Металлострой</w:t>
                                  </w:r>
                                  <w:proofErr w:type="spellEnd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, д.5а, литера Б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356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Расчетный счет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70F79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40702810290470001410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427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Банк клиента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70F79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Cs w:val="24"/>
                                      <w:highlight w:val="white"/>
                                    </w:rPr>
                                    <w:t>ПАО «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Cs w:val="24"/>
                                    </w:rPr>
                                    <w:t>Банк «Санкт-Петербург»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509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Корреспондентский счет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70F79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Cs w:val="24"/>
                                      <w:highlight w:val="white"/>
                                    </w:rPr>
                                    <w:t>30101810900000000790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353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БИК банка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70F79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044030790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387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  <w:t>Лицензия на осуществление деятельности по заготовке, переработке и реализации лома черных металлов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</w:p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№0005</w:t>
                                  </w: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  <w:lang w:val="en-US"/>
                                    </w:rPr>
                                    <w:t>0</w:t>
                                  </w: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/2015 от 04августа 2015 г.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480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  <w:t>Лицензия на осуществление деятельности по заготовке, переработке и реализации лома цветных металлов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</w:p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№0005</w:t>
                                  </w: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  <w:lang w:val="en-US"/>
                                    </w:rPr>
                                    <w:t>0</w:t>
                                  </w: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/2015от 04августа 2015 г.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480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</w:pPr>
                                  <w:proofErr w:type="gramStart"/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  <w:t>Генеральный  директор</w:t>
                                  </w:r>
                                  <w:proofErr w:type="gramEnd"/>
                                </w:p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 w:val="22"/>
                                    </w:rPr>
                                  </w:pPr>
                                  <w:proofErr w:type="spellStart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Бабичев</w:t>
                                  </w:r>
                                  <w:proofErr w:type="spellEnd"/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 xml:space="preserve"> Андрей Викторович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480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 xml:space="preserve">Телефон </w:t>
                                  </w:r>
                                  <w:proofErr w:type="spellStart"/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конт</w:t>
                                  </w:r>
                                  <w:proofErr w:type="spellEnd"/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  <w:t>8-965-769-48-62</w:t>
                                  </w:r>
                                </w:p>
                              </w:tc>
                            </w:tr>
                            <w:tr w:rsidR="00B61010" w:rsidRPr="00B61010" w:rsidTr="00FE1CCF">
                              <w:trPr>
                                <w:trHeight w:val="451"/>
                              </w:trPr>
                              <w:tc>
                                <w:tcPr>
                                  <w:tcW w:w="330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A"/>
                                      <w:szCs w:val="24"/>
                                    </w:rPr>
                                    <w:t>Электронная почта</w:t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A"/>
                                    <w:left w:val="single" w:sz="2" w:space="0" w:color="00000A"/>
                                    <w:bottom w:val="single" w:sz="2" w:space="0" w:color="00000A"/>
                                    <w:right w:val="single" w:sz="2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B61010" w:rsidRPr="00B61010" w:rsidRDefault="00B61010" w:rsidP="00B6101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</w:rPr>
                                  </w:pPr>
                                  <w:r w:rsidRPr="00B61010">
                                    <w:rPr>
                                      <w:rFonts w:ascii="Calibri" w:eastAsia="Calibri" w:hAnsi="Calibri"/>
                                      <w:color w:val="00000A"/>
                                      <w:szCs w:val="24"/>
                                      <w:lang w:val="en-US"/>
                                    </w:rPr>
                                    <w:t>buh@baltmetlom.ru</w:t>
                                  </w:r>
                                </w:p>
                              </w:tc>
                            </w:tr>
                          </w:tbl>
                          <w:p w:rsidR="009A4263" w:rsidRPr="009A4263" w:rsidRDefault="009A4263" w:rsidP="009A426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24B0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57.8pt;margin-top:143.45pt;width:509pt;height:508.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" strokecolor="white [3212]">
                <v:textbox>
                  <w:txbxContent>
                    <w:tbl>
                      <w:tblPr>
                        <w:tblW w:w="9889" w:type="dxa"/>
                        <w:tblBorders>
                          <w:top w:val="single" w:sz="2" w:space="0" w:color="00000A"/>
                          <w:left w:val="single" w:sz="2" w:space="0" w:color="00000A"/>
                          <w:bottom w:val="single" w:sz="2" w:space="0" w:color="00000A"/>
                          <w:right w:val="single" w:sz="2" w:space="0" w:color="00000A"/>
                          <w:insideH w:val="single" w:sz="2" w:space="0" w:color="00000A"/>
                          <w:insideV w:val="single" w:sz="2" w:space="0" w:color="00000A"/>
                        </w:tblBorders>
                        <w:tblCellMar>
                          <w:left w:w="60" w:type="dxa"/>
                          <w:right w:w="7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85"/>
                        <w:gridCol w:w="5104"/>
                      </w:tblGrid>
                      <w:tr w:rsidR="00B61010" w:rsidRPr="00B61010" w:rsidTr="00FE1CCF">
                        <w:trPr>
                          <w:trHeight w:val="385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Наименование организации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ООО «Балтийская Металлургическая Компания»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380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ОГРН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1157847163880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395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7816263208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381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  <w:t>КПП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  <w:lang w:val="en-US"/>
                              </w:rPr>
                              <w:t>7</w:t>
                            </w: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81701001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381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  <w:t>ОКПО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01214536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381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Почтовый адрес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 xml:space="preserve">196641, г. Санкт-Петербург, поселок </w:t>
                            </w:r>
                            <w:proofErr w:type="spellStart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Металлострой</w:t>
                            </w:r>
                            <w:proofErr w:type="spellEnd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 xml:space="preserve">, дорога на </w:t>
                            </w:r>
                            <w:proofErr w:type="spellStart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Металлострой</w:t>
                            </w:r>
                            <w:proofErr w:type="spellEnd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, д.5а, литера В, офис 1</w:t>
                            </w:r>
                          </w:p>
                        </w:tc>
                      </w:tr>
                      <w:tr w:rsidR="00B61010" w:rsidRPr="00B61010" w:rsidTr="00FE1CCF"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Юридический адрес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 w:val="22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 xml:space="preserve">196641, г. Санкт-Петербург, поселок </w:t>
                            </w:r>
                            <w:proofErr w:type="spellStart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Металлострой</w:t>
                            </w:r>
                            <w:proofErr w:type="spellEnd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 xml:space="preserve">, дорога на </w:t>
                            </w:r>
                            <w:proofErr w:type="spellStart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Металлострой</w:t>
                            </w:r>
                            <w:proofErr w:type="spellEnd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, д.5а, литера В, офис 1</w:t>
                            </w:r>
                          </w:p>
                        </w:tc>
                      </w:tr>
                      <w:tr w:rsidR="00B61010" w:rsidRPr="00B61010" w:rsidTr="00FE1CCF"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Фактический адрес (адрес площадки)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 xml:space="preserve">196641, г. Санкт-Петербург, поселок </w:t>
                            </w:r>
                            <w:proofErr w:type="spellStart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Металлострой</w:t>
                            </w:r>
                            <w:proofErr w:type="spellEnd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 xml:space="preserve">, дорога на </w:t>
                            </w:r>
                            <w:proofErr w:type="spellStart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Металлострой</w:t>
                            </w:r>
                            <w:proofErr w:type="spellEnd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, д.5а, литера Б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356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Расчетный счет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70F79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40702810290470001410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427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Банк клиента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70F79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Cs w:val="24"/>
                                <w:highlight w:val="white"/>
                              </w:rPr>
                              <w:t>ПАО «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Cs w:val="24"/>
                              </w:rPr>
                              <w:t>Банк «Санкт-Петербург»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509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Корреспондентский счет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70F79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Cs w:val="24"/>
                                <w:highlight w:val="white"/>
                              </w:rPr>
                              <w:t>30101810900000000790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353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БИК банка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70F79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044030790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B61010" w:rsidRPr="00B61010" w:rsidTr="00FE1CCF">
                        <w:trPr>
                          <w:trHeight w:val="387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  <w:t>Лицензия на осуществление деятельности по заготовке, переработке и реализации лома черных металлов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</w:p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№0005</w:t>
                            </w: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  <w:lang w:val="en-US"/>
                              </w:rPr>
                              <w:t>0</w:t>
                            </w: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/2015 от 04августа 2015 г.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480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  <w:t>Лицензия на осуществление деятельности по заготовке, переработке и реализации лома цветных металлов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</w:p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№0005</w:t>
                            </w: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  <w:lang w:val="en-US"/>
                              </w:rPr>
                              <w:t>0</w:t>
                            </w: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/2015от 04августа 2015 г.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480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</w:pPr>
                            <w:proofErr w:type="gramStart"/>
                            <w:r w:rsidRPr="00B61010"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  <w:t>Генеральный  директор</w:t>
                            </w:r>
                            <w:proofErr w:type="gramEnd"/>
                          </w:p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 w:val="22"/>
                              </w:rPr>
                            </w:pPr>
                            <w:proofErr w:type="spellStart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Бабичев</w:t>
                            </w:r>
                            <w:proofErr w:type="spellEnd"/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 xml:space="preserve"> Андрей Викторович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480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 xml:space="preserve">Телефон </w:t>
                            </w:r>
                            <w:proofErr w:type="spellStart"/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конт</w:t>
                            </w:r>
                            <w:proofErr w:type="spellEnd"/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  <w:t>8-965-769-48-62</w:t>
                            </w:r>
                          </w:p>
                        </w:tc>
                      </w:tr>
                      <w:tr w:rsidR="00B61010" w:rsidRPr="00B61010" w:rsidTr="00FE1CCF">
                        <w:trPr>
                          <w:trHeight w:val="451"/>
                        </w:trPr>
                        <w:tc>
                          <w:tcPr>
                            <w:tcW w:w="330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b/>
                                <w:bCs/>
                                <w:color w:val="00000A"/>
                                <w:szCs w:val="24"/>
                              </w:rPr>
                              <w:t>Электронная почта</w:t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2" w:space="0" w:color="00000A"/>
                              <w:left w:val="single" w:sz="2" w:space="0" w:color="00000A"/>
                              <w:bottom w:val="single" w:sz="2" w:space="0" w:color="00000A"/>
                              <w:right w:val="single" w:sz="2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B61010" w:rsidRPr="00B61010" w:rsidRDefault="00B61010" w:rsidP="00B61010">
                            <w:pPr>
                              <w:spacing w:after="0" w:line="240" w:lineRule="auto"/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</w:rPr>
                            </w:pPr>
                            <w:r w:rsidRPr="00B61010">
                              <w:rPr>
                                <w:rFonts w:ascii="Calibri" w:eastAsia="Calibri" w:hAnsi="Calibri"/>
                                <w:color w:val="00000A"/>
                                <w:szCs w:val="24"/>
                                <w:lang w:val="en-US"/>
                              </w:rPr>
                              <w:t>buh@baltmetlom.ru</w:t>
                            </w:r>
                          </w:p>
                        </w:tc>
                      </w:tr>
                    </w:tbl>
                    <w:p w:rsidR="009A4263" w:rsidRPr="009A4263" w:rsidRDefault="009A4263" w:rsidP="009A4263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0CFE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F218CE" wp14:editId="1DAE99F6">
                <wp:simplePos x="0" y="0"/>
                <wp:positionH relativeFrom="margin">
                  <wp:posOffset>670560</wp:posOffset>
                </wp:positionH>
                <wp:positionV relativeFrom="paragraph">
                  <wp:posOffset>0</wp:posOffset>
                </wp:positionV>
                <wp:extent cx="3251200" cy="782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FE" w:rsidRPr="009A4263" w:rsidRDefault="00B61010" w:rsidP="009A4263">
                            <w:pPr>
                              <w:pStyle w:val="a3"/>
                              <w:rPr>
                                <w:color w:val="767171" w:themeColor="background2" w:themeShade="80"/>
                                <w:sz w:val="24"/>
                                <w:lang w:val="ru-RU"/>
                              </w:rPr>
                            </w:pPr>
                            <w:r w:rsidRPr="00B61010">
                              <w:rPr>
                                <w:b/>
                                <w:smallCaps/>
                                <w:color w:val="1F4E79" w:themeColor="accent1" w:themeShade="80"/>
                                <w:sz w:val="28"/>
                                <w:szCs w:val="28"/>
                                <w:lang w:val="ru-RU"/>
                              </w:rPr>
                              <w:t>Балтийская Металлургическая Компания</w:t>
                            </w:r>
                            <w:r w:rsidRPr="00B61010">
                              <w:rPr>
                                <w:b/>
                                <w:smallCaps/>
                                <w:color w:val="1F4E79" w:themeColor="accent1" w:themeShade="80"/>
                                <w:sz w:val="36"/>
                                <w:szCs w:val="4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767171" w:themeColor="background2" w:themeShade="80"/>
                                <w:sz w:val="24"/>
                                <w:lang w:val="ru-RU"/>
                              </w:rPr>
                              <w:t>Знание и опыт на протяжении многих лет…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218CE" id="Text Box 2" o:spid="_x0000_s1027" type="#_x0000_t202" style="position:absolute;margin-left:52.8pt;margin-top:0;width:256pt;height:61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" filled="f" stroked="f">
                <v:textbox style="mso-fit-shape-to-text:t">
                  <w:txbxContent>
                    <w:p w:rsidR="00770CFE" w:rsidRPr="009A4263" w:rsidRDefault="00B61010" w:rsidP="009A4263">
                      <w:pPr>
                        <w:pStyle w:val="a3"/>
                        <w:rPr>
                          <w:color w:val="767171" w:themeColor="background2" w:themeShade="80"/>
                          <w:sz w:val="24"/>
                          <w:lang w:val="ru-RU"/>
                        </w:rPr>
                      </w:pPr>
                      <w:r w:rsidRPr="00B61010">
                        <w:rPr>
                          <w:b/>
                          <w:smallCaps/>
                          <w:color w:val="1F4E79" w:themeColor="accent1" w:themeShade="80"/>
                          <w:sz w:val="28"/>
                          <w:szCs w:val="28"/>
                          <w:lang w:val="ru-RU"/>
                        </w:rPr>
                        <w:t>Балтийская Металлургическая Компания</w:t>
                      </w:r>
                      <w:r w:rsidRPr="00B61010">
                        <w:rPr>
                          <w:b/>
                          <w:smallCaps/>
                          <w:color w:val="1F4E79" w:themeColor="accent1" w:themeShade="80"/>
                          <w:sz w:val="36"/>
                          <w:szCs w:val="40"/>
                          <w:lang w:val="ru-RU"/>
                        </w:rPr>
                        <w:t xml:space="preserve"> </w:t>
                      </w:r>
                      <w:r>
                        <w:rPr>
                          <w:color w:val="767171" w:themeColor="background2" w:themeShade="80"/>
                          <w:sz w:val="24"/>
                          <w:lang w:val="ru-RU"/>
                        </w:rPr>
                        <w:t>Знание и опыт на протяжении многих лет…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E554769" wp14:editId="38A16734">
            <wp:extent cx="488950" cy="472538"/>
            <wp:effectExtent l="0" t="0" r="635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4" cy="474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4263" w:rsidRPr="004D04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DAEE4" wp14:editId="3BAB387F">
                <wp:simplePos x="0" y="0"/>
                <wp:positionH relativeFrom="margin">
                  <wp:align>left</wp:align>
                </wp:positionH>
                <wp:positionV relativeFrom="paragraph">
                  <wp:posOffset>1009098</wp:posOffset>
                </wp:positionV>
                <wp:extent cx="2628900" cy="628650"/>
                <wp:effectExtent l="0" t="0" r="0" b="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4263" w:rsidRPr="00F9448A" w:rsidRDefault="009A4263" w:rsidP="009A4263">
                            <w:pPr>
                              <w:pStyle w:val="a3"/>
                              <w:spacing w:line="276" w:lineRule="auto"/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DAEE4" id="Rectangle 5" o:spid="_x0000_s1028" style="position:absolute;margin-left:0;margin-top:79.45pt;width:207pt;height:49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" filled="f" stroked="f" strokeweight="1pt">
                <v:textbox>
                  <w:txbxContent>
                    <w:p w:rsidR="009A4263" w:rsidRPr="00F9448A" w:rsidRDefault="009A4263" w:rsidP="009A4263">
                      <w:pPr>
                        <w:pStyle w:val="a3"/>
                        <w:spacing w:line="276" w:lineRule="auto"/>
                        <w:rPr>
                          <w:i/>
                          <w:color w:val="000000" w:themeColor="text1"/>
                          <w:lang w:val="ru-RU"/>
                        </w:rPr>
                      </w:pPr>
                      <w:r>
                        <w:rPr>
                          <w:i/>
                          <w:color w:val="000000" w:themeColor="text1"/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4263" w:rsidRPr="004D04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3278B" wp14:editId="3830DD4F">
                <wp:simplePos x="0" y="0"/>
                <wp:positionH relativeFrom="margin">
                  <wp:align>right</wp:align>
                </wp:positionH>
                <wp:positionV relativeFrom="paragraph">
                  <wp:posOffset>8954770</wp:posOffset>
                </wp:positionV>
                <wp:extent cx="2628900" cy="6286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1AA" w:rsidRPr="00F9448A" w:rsidRDefault="00B61010" w:rsidP="008731AA">
                            <w:pPr>
                              <w:pStyle w:val="a3"/>
                              <w:jc w:val="right"/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</w:pPr>
                            <w:r w:rsidRPr="00B61010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 xml:space="preserve">196641, г. Санкт-Петербург, поселок </w:t>
                            </w:r>
                            <w:proofErr w:type="spellStart"/>
                            <w:r w:rsidRPr="00B61010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Металлострой</w:t>
                            </w:r>
                            <w:proofErr w:type="spellEnd"/>
                            <w:r w:rsidRPr="00B61010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 xml:space="preserve">, дорога на </w:t>
                            </w:r>
                            <w:proofErr w:type="spellStart"/>
                            <w:r w:rsidRPr="00B61010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Металлострой</w:t>
                            </w:r>
                            <w:proofErr w:type="spellEnd"/>
                            <w:r w:rsidRPr="00B61010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, д.5а, литера В, офис</w:t>
                            </w:r>
                            <w:r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 xml:space="preserve"> 1</w:t>
                            </w:r>
                            <w:r w:rsidRPr="00B61010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 xml:space="preserve"> 1</w:t>
                            </w:r>
                            <w:r w:rsidR="008731AA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Тел</w:t>
                            </w:r>
                            <w:r w:rsidR="008731AA" w:rsidRPr="00F9448A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8731AA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(555)</w:t>
                            </w:r>
                            <w:r w:rsidR="008731AA" w:rsidRPr="00F9448A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555</w:t>
                            </w:r>
                            <w:r w:rsidR="008731AA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-55-55</w:t>
                            </w:r>
                          </w:p>
                          <w:p w:rsidR="008731AA" w:rsidRPr="00F9448A" w:rsidRDefault="008731AA" w:rsidP="008731AA">
                            <w:pPr>
                              <w:pStyle w:val="a3"/>
                              <w:jc w:val="right"/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Факс</w:t>
                            </w:r>
                            <w:r w:rsidRPr="00F9448A"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  <w:t xml:space="preserve"> (222)222-22-22</w:t>
                            </w:r>
                          </w:p>
                          <w:p w:rsidR="009A4263" w:rsidRPr="00F9448A" w:rsidRDefault="009A4263" w:rsidP="009A4263">
                            <w:pPr>
                              <w:pStyle w:val="a3"/>
                              <w:jc w:val="right"/>
                              <w:rPr>
                                <w:i/>
                                <w:color w:val="000000" w:themeColor="text1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278B" id="_x0000_s1029" style="position:absolute;margin-left:155.8pt;margin-top:705.1pt;width:207pt;height:49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" filled="f" stroked="f" strokeweight="1pt">
                <v:textbox>
                  <w:txbxContent>
                    <w:p w:rsidR="008731AA" w:rsidRPr="00F9448A" w:rsidRDefault="00B61010" w:rsidP="008731AA">
                      <w:pPr>
                        <w:pStyle w:val="a3"/>
                        <w:jc w:val="right"/>
                        <w:rPr>
                          <w:i/>
                          <w:color w:val="000000" w:themeColor="text1"/>
                          <w:lang w:val="ru-RU"/>
                        </w:rPr>
                      </w:pPr>
                      <w:r w:rsidRPr="00B61010">
                        <w:rPr>
                          <w:i/>
                          <w:color w:val="000000" w:themeColor="text1"/>
                          <w:lang w:val="ru-RU"/>
                        </w:rPr>
                        <w:t xml:space="preserve">196641, г. Санкт-Петербург, поселок </w:t>
                      </w:r>
                      <w:proofErr w:type="spellStart"/>
                      <w:r w:rsidRPr="00B61010">
                        <w:rPr>
                          <w:i/>
                          <w:color w:val="000000" w:themeColor="text1"/>
                          <w:lang w:val="ru-RU"/>
                        </w:rPr>
                        <w:t>Металлострой</w:t>
                      </w:r>
                      <w:proofErr w:type="spellEnd"/>
                      <w:r w:rsidRPr="00B61010">
                        <w:rPr>
                          <w:i/>
                          <w:color w:val="000000" w:themeColor="text1"/>
                          <w:lang w:val="ru-RU"/>
                        </w:rPr>
                        <w:t xml:space="preserve">, дорога на </w:t>
                      </w:r>
                      <w:proofErr w:type="spellStart"/>
                      <w:r w:rsidRPr="00B61010">
                        <w:rPr>
                          <w:i/>
                          <w:color w:val="000000" w:themeColor="text1"/>
                          <w:lang w:val="ru-RU"/>
                        </w:rPr>
                        <w:t>Металлострой</w:t>
                      </w:r>
                      <w:proofErr w:type="spellEnd"/>
                      <w:r w:rsidRPr="00B61010">
                        <w:rPr>
                          <w:i/>
                          <w:color w:val="000000" w:themeColor="text1"/>
                          <w:lang w:val="ru-RU"/>
                        </w:rPr>
                        <w:t>, д.5а, литера В, офис</w:t>
                      </w:r>
                      <w:r>
                        <w:rPr>
                          <w:i/>
                          <w:color w:val="000000" w:themeColor="text1"/>
                          <w:lang w:val="ru-RU"/>
                        </w:rPr>
                        <w:t xml:space="preserve"> 1</w:t>
                      </w:r>
                      <w:r w:rsidRPr="00B61010">
                        <w:rPr>
                          <w:i/>
                          <w:color w:val="000000" w:themeColor="text1"/>
                          <w:lang w:val="ru-RU"/>
                        </w:rPr>
                        <w:t xml:space="preserve"> 1</w:t>
                      </w:r>
                      <w:r w:rsidR="008731AA">
                        <w:rPr>
                          <w:i/>
                          <w:color w:val="000000" w:themeColor="text1"/>
                          <w:lang w:val="ru-RU"/>
                        </w:rPr>
                        <w:t>Тел</w:t>
                      </w:r>
                      <w:r w:rsidR="008731AA" w:rsidRPr="00F9448A">
                        <w:rPr>
                          <w:i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8731AA">
                        <w:rPr>
                          <w:i/>
                          <w:color w:val="000000" w:themeColor="text1"/>
                          <w:lang w:val="ru-RU"/>
                        </w:rPr>
                        <w:t>(555)</w:t>
                      </w:r>
                      <w:r w:rsidR="008731AA" w:rsidRPr="00F9448A">
                        <w:rPr>
                          <w:i/>
                          <w:color w:val="000000" w:themeColor="text1"/>
                          <w:lang w:val="ru-RU"/>
                        </w:rPr>
                        <w:t>555</w:t>
                      </w:r>
                      <w:r w:rsidR="008731AA">
                        <w:rPr>
                          <w:i/>
                          <w:color w:val="000000" w:themeColor="text1"/>
                          <w:lang w:val="ru-RU"/>
                        </w:rPr>
                        <w:t>-55-55</w:t>
                      </w:r>
                    </w:p>
                    <w:p w:rsidR="008731AA" w:rsidRPr="00F9448A" w:rsidRDefault="008731AA" w:rsidP="008731AA">
                      <w:pPr>
                        <w:pStyle w:val="a3"/>
                        <w:jc w:val="right"/>
                        <w:rPr>
                          <w:i/>
                          <w:color w:val="000000" w:themeColor="text1"/>
                          <w:lang w:val="ru-RU"/>
                        </w:rPr>
                      </w:pPr>
                      <w:r>
                        <w:rPr>
                          <w:i/>
                          <w:color w:val="000000" w:themeColor="text1"/>
                          <w:lang w:val="ru-RU"/>
                        </w:rPr>
                        <w:t>Факс</w:t>
                      </w:r>
                      <w:r w:rsidRPr="00F9448A">
                        <w:rPr>
                          <w:i/>
                          <w:color w:val="000000" w:themeColor="text1"/>
                          <w:lang w:val="ru-RU"/>
                        </w:rPr>
                        <w:t>:</w:t>
                      </w:r>
                      <w:r>
                        <w:rPr>
                          <w:i/>
                          <w:color w:val="000000" w:themeColor="text1"/>
                          <w:lang w:val="ru-RU"/>
                        </w:rPr>
                        <w:t xml:space="preserve"> (222)222-22-22</w:t>
                      </w:r>
                    </w:p>
                    <w:p w:rsidR="009A4263" w:rsidRPr="00F9448A" w:rsidRDefault="009A4263" w:rsidP="009A4263">
                      <w:pPr>
                        <w:pStyle w:val="a3"/>
                        <w:jc w:val="right"/>
                        <w:rPr>
                          <w:i/>
                          <w:color w:val="000000" w:themeColor="text1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0CFE" w:rsidRPr="00770CFE"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2AE02009" wp14:editId="7339B356">
            <wp:simplePos x="0" y="0"/>
            <wp:positionH relativeFrom="page">
              <wp:align>left</wp:align>
            </wp:positionH>
            <wp:positionV relativeFrom="paragraph">
              <wp:posOffset>8375015</wp:posOffset>
            </wp:positionV>
            <wp:extent cx="3371850" cy="1752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CFE" w:rsidRPr="00770CF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A1E1AF" wp14:editId="685B985D">
            <wp:simplePos x="0" y="0"/>
            <wp:positionH relativeFrom="page">
              <wp:posOffset>4177827</wp:posOffset>
            </wp:positionH>
            <wp:positionV relativeFrom="paragraph">
              <wp:posOffset>-529590</wp:posOffset>
            </wp:positionV>
            <wp:extent cx="3370580" cy="175450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796A" w:rsidSect="00CA6ED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10"/>
    <w:rsid w:val="0056713C"/>
    <w:rsid w:val="0071532B"/>
    <w:rsid w:val="00770CFE"/>
    <w:rsid w:val="008731AA"/>
    <w:rsid w:val="009A4263"/>
    <w:rsid w:val="00B61010"/>
    <w:rsid w:val="00B70F79"/>
    <w:rsid w:val="00CA6ED6"/>
    <w:rsid w:val="00D4796A"/>
    <w:rsid w:val="00D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C4E"/>
  <w15:chartTrackingRefBased/>
  <w15:docId w15:val="{F943177B-7A31-4495-83FD-7869BF8C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263"/>
    <w:pPr>
      <w:spacing w:after="0" w:line="240" w:lineRule="auto"/>
    </w:pPr>
    <w:rPr>
      <w:rFonts w:ascii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4;&#1080;&#1088;\Downloads\&#1064;&#1072;&#1073;&#1083;&#1086;&#1085;-&#1075;&#1086;&#1083;&#1091;&#1073;&#1086;&#1075;&#1086;-&#1092;&#1080;&#1088;&#1084;&#1077;&#1085;&#1085;&#1086;&#1075;&#1086;-&#1073;&#1083;&#1072;&#1085;&#1082;&#1072;.dot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Шаблон-голубого-фирменного-бланка.dotx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Bezrukov</cp:lastModifiedBy>
  <cp:revision>3</cp:revision>
  <dcterms:created xsi:type="dcterms:W3CDTF">2021-04-13T14:10:00Z</dcterms:created>
  <dcterms:modified xsi:type="dcterms:W3CDTF">2021-04-28T06:54:00Z</dcterms:modified>
</cp:coreProperties>
</file>